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0BDC" w14:textId="77777777" w:rsidR="0039287D" w:rsidRDefault="0039287D" w:rsidP="0039287D">
      <w:pPr>
        <w:pStyle w:val="Heading3"/>
      </w:pPr>
      <w:r>
        <w:t>Appell 3: Internasjonal appell</w:t>
      </w:r>
    </w:p>
    <w:p w14:paraId="5778AD9E" w14:textId="77777777" w:rsidR="0039287D" w:rsidRPr="0039287D" w:rsidRDefault="0039287D" w:rsidP="0039287D">
      <w:pPr>
        <w:rPr>
          <w:sz w:val="24"/>
          <w:szCs w:val="24"/>
          <w:lang w:eastAsia="nn-NO"/>
        </w:rPr>
      </w:pPr>
      <w:r w:rsidRPr="0039287D">
        <w:rPr>
          <w:sz w:val="24"/>
          <w:szCs w:val="24"/>
          <w:lang w:eastAsia="nn-NO"/>
        </w:rPr>
        <w:t xml:space="preserve">Kjære søstre, kjære alle sammen! </w:t>
      </w:r>
      <w:r w:rsidRPr="0039287D">
        <w:rPr>
          <w:sz w:val="24"/>
          <w:szCs w:val="24"/>
          <w:lang w:eastAsia="nn-NO"/>
        </w:rPr>
        <w:br/>
      </w:r>
      <w:r w:rsidRPr="0039287D">
        <w:rPr>
          <w:sz w:val="24"/>
          <w:szCs w:val="24"/>
          <w:lang w:eastAsia="nn-NO"/>
        </w:rPr>
        <w:br/>
        <w:t xml:space="preserve">Gratulerer med kvinnedagen! </w:t>
      </w:r>
    </w:p>
    <w:p w14:paraId="4BA9772A" w14:textId="77777777" w:rsidR="0039287D" w:rsidRPr="0039287D" w:rsidRDefault="0039287D" w:rsidP="0039287D">
      <w:pPr>
        <w:rPr>
          <w:sz w:val="24"/>
          <w:szCs w:val="24"/>
          <w:lang w:eastAsia="nn-NO"/>
        </w:rPr>
      </w:pPr>
      <w:r w:rsidRPr="0039287D">
        <w:rPr>
          <w:sz w:val="24"/>
          <w:szCs w:val="24"/>
          <w:lang w:eastAsia="nn-NO"/>
        </w:rPr>
        <w:t xml:space="preserve">Selv om dette er en dag for feiring av hva vi har fått til, er det også en dag for å komme sammen i kampene som fortsatt gjenstår. </w:t>
      </w:r>
    </w:p>
    <w:p w14:paraId="3F4D6E42" w14:textId="77777777" w:rsidR="0039287D" w:rsidRPr="0039287D" w:rsidRDefault="0039287D" w:rsidP="0039287D">
      <w:pPr>
        <w:rPr>
          <w:sz w:val="24"/>
          <w:szCs w:val="24"/>
          <w:lang w:eastAsia="nn-NO"/>
        </w:rPr>
      </w:pPr>
      <w:r w:rsidRPr="0039287D">
        <w:rPr>
          <w:sz w:val="24"/>
          <w:szCs w:val="24"/>
          <w:lang w:eastAsia="nn-NO"/>
        </w:rPr>
        <w:t xml:space="preserve">I år er det nok ekstra mange som er litt motløse, og som er usikre. For bare de siste par månedene har verdensbildet endret seg drastisk. I det som skulle være «Land </w:t>
      </w:r>
      <w:proofErr w:type="spellStart"/>
      <w:r w:rsidRPr="0039287D">
        <w:rPr>
          <w:sz w:val="24"/>
          <w:szCs w:val="24"/>
          <w:lang w:eastAsia="nn-NO"/>
        </w:rPr>
        <w:t>of</w:t>
      </w:r>
      <w:proofErr w:type="spellEnd"/>
      <w:r w:rsidRPr="0039287D">
        <w:rPr>
          <w:sz w:val="24"/>
          <w:szCs w:val="24"/>
          <w:lang w:eastAsia="nn-NO"/>
        </w:rPr>
        <w:t xml:space="preserve"> </w:t>
      </w:r>
      <w:proofErr w:type="spellStart"/>
      <w:r w:rsidRPr="0039287D">
        <w:rPr>
          <w:sz w:val="24"/>
          <w:szCs w:val="24"/>
          <w:lang w:eastAsia="nn-NO"/>
        </w:rPr>
        <w:t>the</w:t>
      </w:r>
      <w:proofErr w:type="spellEnd"/>
      <w:r w:rsidRPr="0039287D">
        <w:rPr>
          <w:sz w:val="24"/>
          <w:szCs w:val="24"/>
          <w:lang w:eastAsia="nn-NO"/>
        </w:rPr>
        <w:t xml:space="preserve"> </w:t>
      </w:r>
      <w:proofErr w:type="spellStart"/>
      <w:r w:rsidRPr="0039287D">
        <w:rPr>
          <w:sz w:val="24"/>
          <w:szCs w:val="24"/>
          <w:lang w:eastAsia="nn-NO"/>
        </w:rPr>
        <w:t>free</w:t>
      </w:r>
      <w:proofErr w:type="spellEnd"/>
      <w:r w:rsidRPr="0039287D">
        <w:rPr>
          <w:sz w:val="24"/>
          <w:szCs w:val="24"/>
          <w:lang w:eastAsia="nn-NO"/>
        </w:rPr>
        <w:t xml:space="preserve">», har situasjonen gått fra vondt til verre, og spesielt for kvinner. </w:t>
      </w:r>
    </w:p>
    <w:p w14:paraId="079AE505" w14:textId="77777777" w:rsidR="0039287D" w:rsidRPr="0039287D" w:rsidRDefault="0039287D" w:rsidP="0039287D">
      <w:pPr>
        <w:rPr>
          <w:sz w:val="24"/>
          <w:szCs w:val="24"/>
          <w:lang w:eastAsia="nn-NO"/>
        </w:rPr>
      </w:pPr>
      <w:r w:rsidRPr="0039287D">
        <w:rPr>
          <w:sz w:val="24"/>
          <w:szCs w:val="24"/>
          <w:lang w:eastAsia="nn-NO"/>
        </w:rPr>
        <w:t xml:space="preserve">Abortrettigheter er ikke bare strammet inn, men mange steder er det helt forbudt. Transpersoner, og spesielt transkvinner, blir fratatt rettighetene sine og muligheten til å være seg selv, under dekke av at «kvinner skal beskyttes». </w:t>
      </w:r>
    </w:p>
    <w:p w14:paraId="188BB850" w14:textId="4B5499BE" w:rsidR="0039287D" w:rsidRPr="0039287D" w:rsidRDefault="0039287D" w:rsidP="0039287D">
      <w:pPr>
        <w:rPr>
          <w:sz w:val="24"/>
          <w:szCs w:val="24"/>
          <w:lang w:eastAsia="nn-NO"/>
        </w:rPr>
      </w:pPr>
      <w:r w:rsidRPr="0039287D">
        <w:rPr>
          <w:sz w:val="24"/>
          <w:szCs w:val="24"/>
          <w:lang w:eastAsia="nn-NO"/>
        </w:rPr>
        <w:t xml:space="preserve">Ikke minst vil kvinner i store deler av verden lide under Trumps såkalte «Global gag </w:t>
      </w:r>
      <w:proofErr w:type="spellStart"/>
      <w:r w:rsidRPr="0039287D">
        <w:rPr>
          <w:sz w:val="24"/>
          <w:szCs w:val="24"/>
          <w:lang w:eastAsia="nn-NO"/>
        </w:rPr>
        <w:t>rule</w:t>
      </w:r>
      <w:proofErr w:type="spellEnd"/>
      <w:r w:rsidRPr="0039287D">
        <w:rPr>
          <w:sz w:val="24"/>
          <w:szCs w:val="24"/>
          <w:lang w:eastAsia="nn-NO"/>
        </w:rPr>
        <w:t xml:space="preserve">», der organisasjoner som informerer om og utfører trygge aborter mister all sin økonomiske støtte. </w:t>
      </w:r>
    </w:p>
    <w:p w14:paraId="432AA2D7" w14:textId="6DFA5365" w:rsidR="0039287D" w:rsidRPr="0039287D" w:rsidRDefault="0039287D" w:rsidP="0039287D">
      <w:pPr>
        <w:rPr>
          <w:sz w:val="24"/>
          <w:szCs w:val="24"/>
          <w:lang w:eastAsia="nn-NO"/>
        </w:rPr>
      </w:pPr>
      <w:r w:rsidRPr="0039287D">
        <w:rPr>
          <w:sz w:val="24"/>
          <w:szCs w:val="24"/>
          <w:lang w:eastAsia="nn-NO"/>
        </w:rPr>
        <w:t xml:space="preserve">I tillegg blir de mest utsatte i verden, og spesielt kvinner og barn, ekstra hardt rammet av at bistanden fra USA er satt på vent. </w:t>
      </w:r>
      <w:r w:rsidRPr="0039287D">
        <w:rPr>
          <w:sz w:val="24"/>
          <w:szCs w:val="24"/>
          <w:lang w:eastAsia="nn-NO"/>
        </w:rPr>
        <w:t xml:space="preserve">Noe Trump har gjort, på tross av at domstolene mener det er ulovlig. </w:t>
      </w:r>
    </w:p>
    <w:p w14:paraId="55B5DA69" w14:textId="012DB31F" w:rsidR="0039287D" w:rsidRPr="0039287D" w:rsidRDefault="0039287D" w:rsidP="0039287D">
      <w:pPr>
        <w:rPr>
          <w:sz w:val="24"/>
          <w:szCs w:val="24"/>
          <w:lang w:eastAsia="nn-NO"/>
        </w:rPr>
      </w:pPr>
      <w:r w:rsidRPr="0039287D">
        <w:rPr>
          <w:sz w:val="24"/>
          <w:szCs w:val="24"/>
          <w:lang w:eastAsia="nn-NO"/>
        </w:rPr>
        <w:t xml:space="preserve">På Gaza og i Ukraina, hvor situasjonen stadig endres, (HER MÅ MAN SE AN SITUASJONEN NÅR APPELLEN HOLDES), lider millioner av mennesker, og især kvinner og barn fortsatt stort. Husene deres er borte, de har elendige sanitærforhold og lever i konstant frykt for seg selv og sine familier. </w:t>
      </w:r>
    </w:p>
    <w:p w14:paraId="4FF8A375" w14:textId="74FDE55A" w:rsidR="0039287D" w:rsidRPr="0039287D" w:rsidRDefault="0039287D" w:rsidP="0039287D">
      <w:pPr>
        <w:rPr>
          <w:sz w:val="24"/>
          <w:szCs w:val="24"/>
          <w:lang w:eastAsia="nn-NO"/>
        </w:rPr>
      </w:pPr>
      <w:r w:rsidRPr="0039287D">
        <w:rPr>
          <w:sz w:val="24"/>
          <w:szCs w:val="24"/>
          <w:lang w:eastAsia="nn-NO"/>
        </w:rPr>
        <w:t xml:space="preserve">Vi må heller ikke glemme jentene og kvinnene som lider i alle andre konflikter i verden. Disse får ikke samme oppmerksomhet, men lidelsene er ikke mindre. I Afghanistan er </w:t>
      </w:r>
      <w:r w:rsidRPr="0039287D">
        <w:rPr>
          <w:sz w:val="24"/>
          <w:szCs w:val="24"/>
          <w:lang w:eastAsia="nn-NO"/>
        </w:rPr>
        <w:t>kvinner og jenter er utestengt fra utdanning og jobb</w:t>
      </w:r>
      <w:r w:rsidRPr="0039287D">
        <w:rPr>
          <w:sz w:val="24"/>
          <w:szCs w:val="24"/>
          <w:lang w:eastAsia="nn-NO"/>
        </w:rPr>
        <w:t xml:space="preserve">, og unge jenter blir giftet bort i desperasjon etter penger. I Sør-Sudan er situasjonen katastrofal, og voldtekt blir brukt som våpen mot kvinner og jenter. Dessverre er dette bare noen eksempler på kriger og konflikter der kvinner rammes hardt. </w:t>
      </w:r>
    </w:p>
    <w:p w14:paraId="73045507" w14:textId="6E4434D1" w:rsidR="0039287D" w:rsidRDefault="0039287D" w:rsidP="0039287D">
      <w:pPr>
        <w:rPr>
          <w:sz w:val="24"/>
          <w:szCs w:val="24"/>
          <w:lang w:eastAsia="nn-NO"/>
        </w:rPr>
      </w:pPr>
      <w:r w:rsidRPr="0039287D">
        <w:rPr>
          <w:sz w:val="24"/>
          <w:szCs w:val="24"/>
          <w:lang w:eastAsia="nn-NO"/>
        </w:rPr>
        <w:t xml:space="preserve">Det er uutholdelig å se bildene og å tenke på alt dette. Men vi kan ikke lukke øynene. Vi må handle, og vi må handle nå! Norge </w:t>
      </w:r>
      <w:r>
        <w:rPr>
          <w:sz w:val="24"/>
          <w:szCs w:val="24"/>
          <w:lang w:eastAsia="nn-NO"/>
        </w:rPr>
        <w:t>må bli</w:t>
      </w:r>
      <w:r w:rsidRPr="0039287D">
        <w:rPr>
          <w:sz w:val="24"/>
          <w:szCs w:val="24"/>
          <w:lang w:eastAsia="nn-NO"/>
        </w:rPr>
        <w:t xml:space="preserve"> et foregangsland for kvinners rettigheter internasjonalt. Vi må sørge for at Norge bidrar til å motvirke Trumps kutt i bistand, og vi må være en tydelig stemme for kvinners rettigheter i internasjonale fora. </w:t>
      </w:r>
    </w:p>
    <w:p w14:paraId="6CDDFC0D" w14:textId="16D7C243" w:rsidR="0039287D" w:rsidRDefault="0039287D" w:rsidP="0039287D">
      <w:pPr>
        <w:rPr>
          <w:sz w:val="24"/>
          <w:szCs w:val="24"/>
          <w:lang w:eastAsia="nn-NO"/>
        </w:rPr>
      </w:pPr>
      <w:r>
        <w:rPr>
          <w:sz w:val="24"/>
          <w:szCs w:val="24"/>
          <w:lang w:eastAsia="nn-NO"/>
        </w:rPr>
        <w:t xml:space="preserve">Ingen er fri før alle er fri – gratulerer med dagen, og kjemp på! </w:t>
      </w:r>
    </w:p>
    <w:p w14:paraId="01B27734" w14:textId="77777777" w:rsidR="0039287D" w:rsidRPr="0039287D" w:rsidRDefault="0039287D" w:rsidP="0039287D">
      <w:pPr>
        <w:rPr>
          <w:sz w:val="24"/>
          <w:szCs w:val="24"/>
          <w:lang w:eastAsia="nn-NO"/>
        </w:rPr>
      </w:pPr>
    </w:p>
    <w:p w14:paraId="53E43D61" w14:textId="77777777" w:rsidR="0039287D" w:rsidRDefault="0039287D" w:rsidP="0039287D">
      <w:pPr>
        <w:rPr>
          <w:lang w:eastAsia="nn-NO"/>
        </w:rPr>
      </w:pPr>
    </w:p>
    <w:p w14:paraId="7702C578" w14:textId="77777777" w:rsidR="0039287D" w:rsidRDefault="0039287D" w:rsidP="0039287D">
      <w:pPr>
        <w:rPr>
          <w:lang w:eastAsia="nn-NO"/>
        </w:rPr>
      </w:pPr>
    </w:p>
    <w:p w14:paraId="472ACDF2"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B0CC8" w14:textId="77777777" w:rsidR="0039287D" w:rsidRDefault="0039287D" w:rsidP="006770F3">
      <w:pPr>
        <w:spacing w:after="0" w:line="240" w:lineRule="auto"/>
      </w:pPr>
      <w:r>
        <w:separator/>
      </w:r>
    </w:p>
  </w:endnote>
  <w:endnote w:type="continuationSeparator" w:id="0">
    <w:p w14:paraId="64E78CB4" w14:textId="77777777" w:rsidR="0039287D" w:rsidRDefault="0039287D"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64FA"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9C1A"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71374212"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2261"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7E1AA" w14:textId="77777777" w:rsidR="0039287D" w:rsidRDefault="0039287D" w:rsidP="006770F3">
      <w:pPr>
        <w:spacing w:after="0" w:line="240" w:lineRule="auto"/>
      </w:pPr>
      <w:r>
        <w:separator/>
      </w:r>
    </w:p>
  </w:footnote>
  <w:footnote w:type="continuationSeparator" w:id="0">
    <w:p w14:paraId="5C183E54" w14:textId="77777777" w:rsidR="0039287D" w:rsidRDefault="0039287D"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E0F3"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8A56" w14:textId="77777777" w:rsidR="006770F3" w:rsidRDefault="006770F3">
    <w:pPr>
      <w:pStyle w:val="Header"/>
    </w:pPr>
    <w:r>
      <w:rPr>
        <w:noProof/>
      </w:rPr>
      <w:drawing>
        <wp:anchor distT="0" distB="0" distL="114300" distR="114300" simplePos="0" relativeHeight="251659264" behindDoc="0" locked="0" layoutInCell="1" allowOverlap="1" wp14:anchorId="638F14A5" wp14:editId="0317FB3A">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C39DE"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7D"/>
    <w:rsid w:val="0024118E"/>
    <w:rsid w:val="00273169"/>
    <w:rsid w:val="0039287D"/>
    <w:rsid w:val="003D3E34"/>
    <w:rsid w:val="003F62F2"/>
    <w:rsid w:val="00661606"/>
    <w:rsid w:val="006756AC"/>
    <w:rsid w:val="006770F3"/>
    <w:rsid w:val="007E78B0"/>
    <w:rsid w:val="00822599"/>
    <w:rsid w:val="00B55231"/>
    <w:rsid w:val="00B649FD"/>
    <w:rsid w:val="00BB4784"/>
    <w:rsid w:val="00C333BB"/>
    <w:rsid w:val="00CB13C3"/>
    <w:rsid w:val="00CD6981"/>
    <w:rsid w:val="00D665AB"/>
    <w:rsid w:val="00E2338D"/>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4732"/>
  <w15:chartTrackingRefBased/>
  <w15:docId w15:val="{C6A97ED4-B72C-3244-A6E6-0EFBD02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39287D"/>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SV-mal.dotx</Template>
  <TotalTime>23</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1</cp:revision>
  <dcterms:created xsi:type="dcterms:W3CDTF">2025-02-21T14:44:00Z</dcterms:created>
  <dcterms:modified xsi:type="dcterms:W3CDTF">2025-03-06T14:50:00Z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